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035E" w14:textId="77777777" w:rsidR="00812BFA" w:rsidRDefault="009F6EB7">
      <w:pPr>
        <w:pStyle w:val="Standard"/>
        <w:jc w:val="center"/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47E964E7" wp14:editId="5FD0DB7E">
            <wp:extent cx="1326602" cy="1380597"/>
            <wp:effectExtent l="0" t="0" r="6898" b="0"/>
            <wp:docPr id="1193021705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6602" cy="13805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AEF90C" w14:textId="77777777" w:rsidR="00812BFA" w:rsidRDefault="009F6EB7">
      <w:pPr>
        <w:pStyle w:val="Standard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АДМИНИСТРАЦИЯ</w:t>
      </w:r>
    </w:p>
    <w:p w14:paraId="789541A2" w14:textId="77777777" w:rsidR="00812BFA" w:rsidRDefault="009F6EB7">
      <w:pPr>
        <w:pStyle w:val="Standard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КУРЧАТОВСКОГО РАЙОНА КУРСКОЙ ОБЛАСТИ</w:t>
      </w:r>
    </w:p>
    <w:p w14:paraId="1103E2DC" w14:textId="77777777" w:rsidR="00812BFA" w:rsidRDefault="009F6EB7">
      <w:pPr>
        <w:pStyle w:val="Textbody"/>
        <w:ind w:hanging="142"/>
        <w:rPr>
          <w:color w:val="000000"/>
          <w:sz w:val="40"/>
          <w:szCs w:val="40"/>
          <w:shd w:val="clear" w:color="auto" w:fill="FFFFFF"/>
        </w:rPr>
      </w:pPr>
      <w:r>
        <w:rPr>
          <w:color w:val="000000"/>
          <w:sz w:val="40"/>
          <w:szCs w:val="40"/>
          <w:shd w:val="clear" w:color="auto" w:fill="FFFFFF"/>
        </w:rPr>
        <w:t>П О С Т А Н О В Л Е Н И Е</w:t>
      </w:r>
    </w:p>
    <w:p w14:paraId="5D22C0E7" w14:textId="77777777" w:rsidR="00812BFA" w:rsidRDefault="00812BFA">
      <w:pPr>
        <w:pStyle w:val="Standard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94F337D" w14:textId="77777777" w:rsidR="00812BFA" w:rsidRDefault="009F6EB7">
      <w:pPr>
        <w:pStyle w:val="Standard"/>
        <w:ind w:left="4956" w:hanging="4956"/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 ______________ № _____</w:t>
      </w:r>
    </w:p>
    <w:p w14:paraId="0E770686" w14:textId="77777777" w:rsidR="00812BFA" w:rsidRDefault="009F6EB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 постановление</w:t>
      </w:r>
      <w:proofErr w:type="gramEnd"/>
    </w:p>
    <w:p w14:paraId="0741FA6E" w14:textId="77777777" w:rsidR="00812BFA" w:rsidRDefault="009F6EB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   Курчатовского   района</w:t>
      </w:r>
    </w:p>
    <w:p w14:paraId="093106D6" w14:textId="77777777" w:rsidR="00812BFA" w:rsidRDefault="009F6EB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Курской   области   от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01.12.2020  №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771</w:t>
      </w:r>
    </w:p>
    <w:p w14:paraId="38DFEE0C" w14:textId="77777777" w:rsidR="00812BFA" w:rsidRDefault="009F6EB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создании  рабочей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группы  по  делам</w:t>
      </w:r>
    </w:p>
    <w:p w14:paraId="01BC25F1" w14:textId="77777777" w:rsidR="00812BFA" w:rsidRDefault="009F6EB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казачества    в    Курчатовском       районе</w:t>
      </w:r>
    </w:p>
    <w:p w14:paraId="2A085163" w14:textId="77777777" w:rsidR="00812BFA" w:rsidRDefault="009F6EB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Курской 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1C271DB5" w14:textId="77777777" w:rsidR="00812BFA" w:rsidRDefault="00812BF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AB71F6" w14:textId="77777777" w:rsidR="00812BFA" w:rsidRDefault="00812BF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3FAF9B" w14:textId="77777777" w:rsidR="00812BFA" w:rsidRDefault="009F6EB7">
      <w:pPr>
        <w:widowControl/>
        <w:suppressAutoHyphens w:val="0"/>
        <w:spacing w:after="0" w:line="240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 связи с кадровыми изменениями, в соответствии со ст.43 Федерального закона от 06.10.2003г. №131-ФЗ «Об общих принципах организации местного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самоуправления в Российской Федерации», Администрация Курчатовского района Курской области</w:t>
      </w:r>
    </w:p>
    <w:p w14:paraId="3D407A7E" w14:textId="77777777" w:rsidR="00812BFA" w:rsidRDefault="00812BF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A7FB8E" w14:textId="77777777" w:rsidR="00812BFA" w:rsidRDefault="009F6EB7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ПОСТАНОВЛЯЕТ:</w:t>
      </w:r>
    </w:p>
    <w:p w14:paraId="606A67E0" w14:textId="77777777" w:rsidR="00812BFA" w:rsidRDefault="00812BF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1FEECA" w14:textId="77777777" w:rsidR="00812BFA" w:rsidRDefault="009F6EB7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Приложение № 1 к постановлению Администрации Курчатовского района Курской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области 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01.12.2020 № 771 «О создании рабочей группы по делам казачества в Курчатовском      районе Курской области» изложить в новой редакции (Приложение).</w:t>
      </w:r>
    </w:p>
    <w:p w14:paraId="7D18A33B" w14:textId="77777777" w:rsidR="00812BFA" w:rsidRDefault="009F6EB7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 Постановление вступает в силу со дня подписания.</w:t>
      </w:r>
    </w:p>
    <w:p w14:paraId="353B0559" w14:textId="77777777" w:rsidR="00812BFA" w:rsidRDefault="00812BFA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48E500" w14:textId="77777777" w:rsidR="00812BFA" w:rsidRDefault="00812BFA">
      <w:pPr>
        <w:pStyle w:val="a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85F748" w14:textId="77777777" w:rsidR="00812BFA" w:rsidRDefault="00812BF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6C6D89" w14:textId="77777777" w:rsidR="00812BFA" w:rsidRDefault="009F6EB7">
      <w:pPr>
        <w:pStyle w:val="a6"/>
        <w:ind w:right="-13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Глава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                                       А.В. Ярыгин</w:t>
      </w:r>
    </w:p>
    <w:p w14:paraId="13B2D54C" w14:textId="77777777" w:rsidR="00812BFA" w:rsidRDefault="00812BFA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AD84BF" w14:textId="77777777" w:rsidR="00812BFA" w:rsidRDefault="00812BFA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CA7FCE" w14:textId="77777777" w:rsidR="00812BFA" w:rsidRDefault="00812BFA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95FBAC" w14:textId="77777777" w:rsidR="00812BFA" w:rsidRDefault="00812BFA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E4B673" w14:textId="77777777" w:rsidR="00812BFA" w:rsidRDefault="00812BFA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381FC3" w14:textId="77777777" w:rsidR="00812BFA" w:rsidRDefault="00812BFA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2753D7" w14:textId="77777777" w:rsidR="00812BFA" w:rsidRDefault="00812BFA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C8590E" w14:textId="77777777" w:rsidR="00812BFA" w:rsidRDefault="00812BFA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0D2636" w14:textId="77777777" w:rsidR="00812BFA" w:rsidRDefault="00812BFA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7F9AF8" w14:textId="77777777" w:rsidR="00812BFA" w:rsidRDefault="00812BFA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68E7AA" w14:textId="77777777" w:rsidR="00812BFA" w:rsidRDefault="00812BFA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8C0C21" w14:textId="77777777" w:rsidR="00812BFA" w:rsidRDefault="00812BFA">
      <w:pPr>
        <w:pStyle w:val="Standard"/>
        <w:rPr>
          <w:color w:val="000000"/>
          <w:shd w:val="clear" w:color="auto" w:fill="FFFFFF"/>
        </w:rPr>
      </w:pPr>
    </w:p>
    <w:p w14:paraId="18BA4C5C" w14:textId="77777777" w:rsidR="00812BFA" w:rsidRDefault="009F6EB7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</w:t>
      </w:r>
    </w:p>
    <w:p w14:paraId="3E1012C1" w14:textId="77777777" w:rsidR="00812BFA" w:rsidRDefault="009F6EB7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постановлению Администрации</w:t>
      </w:r>
    </w:p>
    <w:p w14:paraId="09AC4BD6" w14:textId="77777777" w:rsidR="00812BFA" w:rsidRDefault="009F6EB7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Курчатовского района Курской области</w:t>
      </w:r>
    </w:p>
    <w:p w14:paraId="31E5FC6D" w14:textId="77777777" w:rsidR="00812BFA" w:rsidRDefault="009F6EB7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____________ № ______</w:t>
      </w:r>
    </w:p>
    <w:p w14:paraId="5F11B777" w14:textId="77777777" w:rsidR="00812BFA" w:rsidRDefault="00812BFA">
      <w:pPr>
        <w:pStyle w:val="a6"/>
        <w:jc w:val="right"/>
      </w:pPr>
    </w:p>
    <w:p w14:paraId="45B83037" w14:textId="77777777" w:rsidR="00812BFA" w:rsidRDefault="009F6EB7">
      <w:pPr>
        <w:pStyle w:val="Standard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14:paraId="461E7B9B" w14:textId="77777777" w:rsidR="00812BFA" w:rsidRDefault="009F6EB7">
      <w:pPr>
        <w:pStyle w:val="Standard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</w:t>
      </w:r>
    </w:p>
    <w:p w14:paraId="1A78CA0B" w14:textId="77777777" w:rsidR="00812BFA" w:rsidRDefault="009F6EB7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рабочей группы по делам казачества в Курчатовском районе Курской области</w:t>
      </w:r>
    </w:p>
    <w:p w14:paraId="26EBCE95" w14:textId="77777777" w:rsidR="00812BFA" w:rsidRDefault="00812BFA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F60E1A7" w14:textId="77777777" w:rsidR="00812BFA" w:rsidRDefault="009F6EB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Олефиренко М.В. - заместитель Главы Администрации Курчатовского района Курской области (руководитель рабочей группы).</w:t>
      </w:r>
    </w:p>
    <w:p w14:paraId="02BD8E00" w14:textId="77777777" w:rsidR="00812BFA" w:rsidRDefault="009F6EB7">
      <w:pPr>
        <w:pStyle w:val="a6"/>
        <w:numPr>
          <w:ilvl w:val="0"/>
          <w:numId w:val="1"/>
        </w:numPr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Зеленица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А.С. - атаман Курчатовского хуторского казачьего общества (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заместитель руководителя рабочей группы)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CFD50AB" w14:textId="77777777" w:rsidR="00812BFA" w:rsidRDefault="009F6EB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Пахомова Ю.Н. - ведущий эксперт отдела культуры, по делам молодежи, физической культуре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спорту Администрации Курчатовского района Курской области (секретарь рабочей группы).</w:t>
      </w:r>
    </w:p>
    <w:p w14:paraId="5D0C9294" w14:textId="77777777" w:rsidR="00812BFA" w:rsidRDefault="009F6EB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Пашков А.И. - (отец Александр) — настоятель храма Покрова Пресвятой Богородицы пос. им. К. Либкнехта.</w:t>
      </w:r>
    </w:p>
    <w:p w14:paraId="46601C2B" w14:textId="77777777" w:rsidR="00812BFA" w:rsidRDefault="009F6EB7">
      <w:pPr>
        <w:pStyle w:val="a6"/>
        <w:numPr>
          <w:ilvl w:val="0"/>
          <w:numId w:val="1"/>
        </w:num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Дулидова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О.Н. -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начальник отдела культуры, по делам молодежи, физической культуре и спорту Администрации Курчатовского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702586BE" w14:textId="77777777" w:rsidR="00812BFA" w:rsidRDefault="009F6EB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Хохлов Д.В. - товарищ атамана, сотрудник ООО «Корпорация «АКЭСКМ».</w:t>
      </w:r>
    </w:p>
    <w:p w14:paraId="6AAF2127" w14:textId="77777777" w:rsidR="00812BFA" w:rsidRDefault="009F6EB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Буровников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С.Г. - заместитель атамана по военно-патриотическому воспитанию, сотрудник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Атомэнергоремонт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14:paraId="5B97D85E" w14:textId="77777777" w:rsidR="00812BFA" w:rsidRDefault="009F6EB7">
      <w:pPr>
        <w:pStyle w:val="a6"/>
        <w:numPr>
          <w:ilvl w:val="0"/>
          <w:numId w:val="1"/>
        </w:numPr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А.Ю. 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заместитель начальника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УУПиПДН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 МВД России «Курчатовский».</w:t>
      </w:r>
    </w:p>
    <w:p w14:paraId="6B546A02" w14:textId="77777777" w:rsidR="00812BFA" w:rsidRDefault="009F6EB7">
      <w:pPr>
        <w:pStyle w:val="a6"/>
        <w:numPr>
          <w:ilvl w:val="0"/>
          <w:numId w:val="1"/>
        </w:num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Красеньков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А.В. - тренер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рукопашному бою МАУ «СШ» Курчатовского района.</w:t>
      </w:r>
    </w:p>
    <w:p w14:paraId="2073C318" w14:textId="77777777" w:rsidR="00812BFA" w:rsidRDefault="009F6EB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Катунина Ю.П. - хормейстер МАУК «Районный центр культуры и досуга» Курчатовского района, руководитель детского ансамбля казачьей песни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Любавушка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141026A5" w14:textId="77777777" w:rsidR="00812BFA" w:rsidRDefault="009F6EB7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Рязанцев К.Н. – начальник ОКОН МО МВД России «Курчатовский» (по согласованию).</w:t>
      </w:r>
    </w:p>
    <w:p w14:paraId="4AA740E3" w14:textId="77777777" w:rsidR="00812BFA" w:rsidRDefault="009F6EB7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Новиков И.В. – 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г. Курчатову, Курчатовскому и Октябрьскому районам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УНДиПР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 МЧС России по Курской области.</w:t>
      </w:r>
    </w:p>
    <w:p w14:paraId="0D71201B" w14:textId="77777777" w:rsidR="00812BFA" w:rsidRDefault="009F6EB7">
      <w:pPr>
        <w:pStyle w:val="a6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Митрохин П.Н. - Сотрудник отдела в г. Курчатове УФСБ по Курской области (по согласованию).</w:t>
      </w:r>
    </w:p>
    <w:sectPr w:rsidR="00812BFA">
      <w:pgSz w:w="11906" w:h="16838"/>
      <w:pgMar w:top="1134" w:right="641" w:bottom="899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10268" w14:textId="77777777" w:rsidR="009F6EB7" w:rsidRDefault="009F6EB7">
      <w:pPr>
        <w:spacing w:after="0" w:line="240" w:lineRule="auto"/>
      </w:pPr>
      <w:r>
        <w:separator/>
      </w:r>
    </w:p>
  </w:endnote>
  <w:endnote w:type="continuationSeparator" w:id="0">
    <w:p w14:paraId="3A2EC9B7" w14:textId="77777777" w:rsidR="009F6EB7" w:rsidRDefault="009F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39F3B" w14:textId="77777777" w:rsidR="009F6EB7" w:rsidRDefault="009F6E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F661B8" w14:textId="77777777" w:rsidR="009F6EB7" w:rsidRDefault="009F6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24C7C"/>
    <w:multiLevelType w:val="multilevel"/>
    <w:tmpl w:val="D1424E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3412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2BFA"/>
    <w:rsid w:val="0059702E"/>
    <w:rsid w:val="00812BFA"/>
    <w:rsid w:val="009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6088"/>
  <w15:docId w15:val="{829F9A20-F31D-41E4-8D5E-9E0AF818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pPr>
      <w:widowControl/>
      <w:suppressAutoHyphens/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8">
    <w:name w:val="Основной текст Знак"/>
    <w:basedOn w:val="a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Район Курчатовский</cp:lastModifiedBy>
  <cp:revision>2</cp:revision>
  <cp:lastPrinted>2024-10-02T11:06:00Z</cp:lastPrinted>
  <dcterms:created xsi:type="dcterms:W3CDTF">2025-02-12T12:16:00Z</dcterms:created>
  <dcterms:modified xsi:type="dcterms:W3CDTF">2025-02-12T12:16:00Z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